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91" w:rsidRPr="00045488" w:rsidRDefault="00265891" w:rsidP="00393AFF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454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265891" w:rsidRPr="00B909CA" w:rsidRDefault="00265891" w:rsidP="00393A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5891" w:rsidRPr="00B909CA" w:rsidRDefault="00265891" w:rsidP="00393A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5891" w:rsidRPr="00B909CA" w:rsidRDefault="00265891" w:rsidP="00393A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5891" w:rsidRPr="00B909CA" w:rsidRDefault="00265891" w:rsidP="00393A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5891" w:rsidRPr="00B909CA" w:rsidRDefault="00265891" w:rsidP="00393A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5891" w:rsidRPr="00B909CA" w:rsidRDefault="00265891" w:rsidP="00393A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B909CA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265891" w:rsidRPr="00B909CA" w:rsidRDefault="00265891" w:rsidP="00393A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09CA">
        <w:rPr>
          <w:rFonts w:ascii="Times New Roman" w:hAnsi="Times New Roman" w:cs="Times New Roman"/>
          <w:sz w:val="28"/>
          <w:szCs w:val="28"/>
          <w:lang w:eastAsia="ru-RU"/>
        </w:rPr>
        <w:t xml:space="preserve">Совета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Истякский</w:t>
      </w:r>
      <w:r w:rsidRPr="00B909CA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муниципального района Янаульский район </w:t>
      </w:r>
    </w:p>
    <w:p w:rsidR="00265891" w:rsidRPr="00B909CA" w:rsidRDefault="00265891" w:rsidP="00393A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09CA">
        <w:rPr>
          <w:rFonts w:ascii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265891" w:rsidRPr="00B909CA" w:rsidRDefault="00265891" w:rsidP="00393AFF">
      <w:pPr>
        <w:pStyle w:val="ConsPlusTitle"/>
        <w:jc w:val="center"/>
        <w:rPr>
          <w:rFonts w:ascii="Times New Roman" w:hAnsi="Times New Roman" w:cs="Times New Roman"/>
          <w:kern w:val="36"/>
          <w:sz w:val="28"/>
          <w:szCs w:val="28"/>
        </w:rPr>
      </w:pPr>
    </w:p>
    <w:p w:rsidR="00265891" w:rsidRPr="00B909CA" w:rsidRDefault="00265891" w:rsidP="00393A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kern w:val="36"/>
          <w:sz w:val="28"/>
          <w:szCs w:val="28"/>
        </w:rPr>
        <w:t xml:space="preserve">Об утверждении Положения </w:t>
      </w:r>
      <w:r w:rsidRPr="00B909CA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 xml:space="preserve"> </w:t>
      </w:r>
      <w:r w:rsidRPr="00B909CA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должности муниципальной службы в сельском поселении </w:t>
      </w:r>
      <w:r>
        <w:rPr>
          <w:rFonts w:ascii="Times New Roman" w:hAnsi="Times New Roman" w:cs="Times New Roman"/>
          <w:sz w:val="28"/>
          <w:szCs w:val="28"/>
        </w:rPr>
        <w:t>Истякский</w:t>
      </w:r>
      <w:r w:rsidRPr="00B909C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Янаульский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65891" w:rsidRPr="00B909CA" w:rsidRDefault="00265891" w:rsidP="00393AF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5891" w:rsidRPr="00B909CA" w:rsidRDefault="00265891" w:rsidP="00393A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9CA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  № 131-ФЗ «Об общих принципах организации местного самоуправления в Российской Федерации»,</w:t>
      </w:r>
      <w:r w:rsidRPr="00B909CA">
        <w:t xml:space="preserve"> </w:t>
      </w:r>
      <w:r w:rsidRPr="00B909CA">
        <w:rPr>
          <w:rFonts w:ascii="Times New Roman" w:hAnsi="Times New Roman" w:cs="Times New Roman"/>
          <w:sz w:val="28"/>
          <w:szCs w:val="28"/>
        </w:rPr>
        <w:t>от 25 декабря 2008 г. № 273-ФЗ «О противодействии коррупции»</w:t>
      </w:r>
      <w:r w:rsidRPr="00B909CA">
        <w:rPr>
          <w:rFonts w:ascii="Times New Roman" w:hAnsi="Times New Roman" w:cs="Times New Roman"/>
          <w:sz w:val="28"/>
          <w:szCs w:val="28"/>
          <w:lang w:eastAsia="ru-RU"/>
        </w:rPr>
        <w:t xml:space="preserve">, руководствуясь Уставом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Истякский</w:t>
      </w:r>
      <w:r w:rsidRPr="00B909CA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Янаульский район Республики Башкортостан, Совет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Истякский</w:t>
      </w:r>
      <w:r w:rsidRPr="00B909CA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Янаульский район Республики Башкортостан решил:</w:t>
      </w:r>
    </w:p>
    <w:p w:rsidR="00265891" w:rsidRPr="00B909CA" w:rsidRDefault="00265891" w:rsidP="00393AFF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909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Утвердить Положение о порядке сообщения лицами, замещающими должности муниципальной службы в сельском поселении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Истякский</w:t>
      </w:r>
      <w:r w:rsidRPr="00B909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Янаульский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B909CA">
        <w:rPr>
          <w:rFonts w:ascii="Times New Roman" w:hAnsi="Times New Roman" w:cs="Times New Roman"/>
          <w:sz w:val="28"/>
          <w:szCs w:val="28"/>
        </w:rPr>
        <w:t xml:space="preserve"> </w:t>
      </w:r>
      <w:r w:rsidRPr="00B909CA">
        <w:rPr>
          <w:rFonts w:ascii="Times New Roman" w:hAnsi="Times New Roman" w:cs="Times New Roman"/>
          <w:b w:val="0"/>
          <w:bCs w:val="0"/>
          <w:sz w:val="28"/>
          <w:szCs w:val="28"/>
        </w:rPr>
        <w:t>(прилагается).</w:t>
      </w:r>
      <w:r w:rsidRPr="00B90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891" w:rsidRPr="00183CAF" w:rsidRDefault="00265891" w:rsidP="00045488">
      <w:pPr>
        <w:pStyle w:val="ListParagraph"/>
        <w:spacing w:after="0" w:line="240" w:lineRule="auto"/>
        <w:ind w:left="0" w:firstLine="74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909CA">
        <w:rPr>
          <w:rFonts w:ascii="Times New Roman" w:hAnsi="Times New Roman" w:cs="Times New Roman"/>
          <w:sz w:val="28"/>
          <w:szCs w:val="28"/>
          <w:lang w:eastAsia="ru-RU"/>
        </w:rPr>
        <w:t xml:space="preserve">. Обнародовать настоящее решение на информационном стенде администрации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Истякский</w:t>
      </w:r>
      <w:r w:rsidRPr="00B909CA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по адресу: </w:t>
      </w:r>
      <w:r w:rsidRPr="00183CAF">
        <w:rPr>
          <w:rFonts w:ascii="Times New Roman" w:hAnsi="Times New Roman" w:cs="Times New Roman"/>
          <w:sz w:val="28"/>
          <w:szCs w:val="28"/>
        </w:rPr>
        <w:t xml:space="preserve"> 452806, Республика Башкортостан, Янаульский район, с.Истяк, ул. Центральная, 37А </w:t>
      </w:r>
      <w:r w:rsidRPr="00B909CA">
        <w:rPr>
          <w:rFonts w:ascii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Администрации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Истякский</w:t>
      </w:r>
      <w:r w:rsidRPr="00B909CA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Янаульский район Республики Башкортостан</w:t>
      </w:r>
      <w:r w:rsidRPr="00045488">
        <w:rPr>
          <w:rFonts w:ascii="Times New Roman" w:hAnsi="Times New Roman" w:cs="Times New Roman"/>
          <w:sz w:val="28"/>
          <w:szCs w:val="28"/>
        </w:rPr>
        <w:t xml:space="preserve"> </w:t>
      </w:r>
      <w:r w:rsidRPr="00183CAF">
        <w:rPr>
          <w:rFonts w:ascii="Times New Roman" w:hAnsi="Times New Roman" w:cs="Times New Roman"/>
          <w:sz w:val="28"/>
          <w:szCs w:val="28"/>
        </w:rPr>
        <w:t xml:space="preserve">http:// </w:t>
      </w:r>
      <w:r w:rsidRPr="00183CAF">
        <w:rPr>
          <w:rFonts w:ascii="Times New Roman" w:hAnsi="Times New Roman" w:cs="Times New Roman"/>
          <w:sz w:val="28"/>
          <w:szCs w:val="28"/>
          <w:lang w:val="en-US"/>
        </w:rPr>
        <w:t>spistyak</w:t>
      </w:r>
      <w:r w:rsidRPr="00183CAF">
        <w:rPr>
          <w:rFonts w:ascii="Times New Roman" w:hAnsi="Times New Roman" w:cs="Times New Roman"/>
          <w:sz w:val="28"/>
          <w:szCs w:val="28"/>
        </w:rPr>
        <w:t>.</w:t>
      </w:r>
      <w:r w:rsidRPr="00183CA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83CAF">
        <w:rPr>
          <w:rFonts w:ascii="Times New Roman" w:hAnsi="Times New Roman" w:cs="Times New Roman"/>
          <w:sz w:val="28"/>
          <w:szCs w:val="28"/>
        </w:rPr>
        <w:t xml:space="preserve">  /.</w:t>
      </w:r>
    </w:p>
    <w:p w:rsidR="00265891" w:rsidRPr="00B909CA" w:rsidRDefault="00265891" w:rsidP="00393A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9CA">
        <w:rPr>
          <w:rFonts w:ascii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обнародования.</w:t>
      </w:r>
      <w:r w:rsidRPr="00B909C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65891" w:rsidRPr="00B909CA" w:rsidRDefault="00265891" w:rsidP="00393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5891" w:rsidRDefault="00265891" w:rsidP="00393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5891" w:rsidRPr="00B909CA" w:rsidRDefault="00265891" w:rsidP="00393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Глава</w:t>
      </w:r>
    </w:p>
    <w:p w:rsidR="00265891" w:rsidRPr="00B909CA" w:rsidRDefault="00265891" w:rsidP="00393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В.М.Хузин</w:t>
      </w:r>
    </w:p>
    <w:p w:rsidR="00265891" w:rsidRPr="00B909CA" w:rsidRDefault="00265891" w:rsidP="00393A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65891" w:rsidRPr="00B909CA" w:rsidRDefault="00265891" w:rsidP="00393A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65891" w:rsidRPr="00B909CA" w:rsidRDefault="00265891" w:rsidP="00393A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65891" w:rsidRPr="00B909CA" w:rsidRDefault="00265891" w:rsidP="00393A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65891" w:rsidRPr="00B909CA" w:rsidRDefault="00265891" w:rsidP="00393A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65891" w:rsidRPr="00B909CA" w:rsidRDefault="00265891" w:rsidP="00393A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65891" w:rsidRPr="00B909CA" w:rsidRDefault="00265891" w:rsidP="00393A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65891" w:rsidRPr="00B909CA" w:rsidRDefault="00265891" w:rsidP="00393A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65891" w:rsidRPr="00B909CA" w:rsidRDefault="002658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65891" w:rsidRPr="00B909CA" w:rsidRDefault="002658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265891" w:rsidRPr="00B909CA" w:rsidRDefault="002658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>сельского</w:t>
      </w:r>
      <w:r w:rsidRPr="00B909CA">
        <w:rPr>
          <w:rFonts w:ascii="Times New Roman" w:hAnsi="Times New Roman" w:cs="Times New Roman"/>
          <w:sz w:val="20"/>
          <w:szCs w:val="20"/>
        </w:rPr>
        <w:t xml:space="preserve"> </w:t>
      </w:r>
      <w:r w:rsidRPr="00B909CA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>Истякский</w:t>
      </w:r>
      <w:r w:rsidRPr="00B90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891" w:rsidRPr="00B909CA" w:rsidRDefault="002658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</w:p>
    <w:p w:rsidR="00265891" w:rsidRPr="00B909CA" w:rsidRDefault="002658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>Янаульский район</w:t>
      </w:r>
    </w:p>
    <w:p w:rsidR="00265891" w:rsidRPr="00B909CA" w:rsidRDefault="002658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265891" w:rsidRPr="00B909CA" w:rsidRDefault="002658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>от ___ мая 2016 г. № ____</w:t>
      </w:r>
    </w:p>
    <w:p w:rsidR="00265891" w:rsidRPr="00B909CA" w:rsidRDefault="002658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891" w:rsidRPr="00B909CA" w:rsidRDefault="002658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2"/>
      <w:bookmarkEnd w:id="0"/>
      <w:r w:rsidRPr="00B909CA">
        <w:rPr>
          <w:rFonts w:ascii="Times New Roman" w:hAnsi="Times New Roman" w:cs="Times New Roman"/>
          <w:sz w:val="28"/>
          <w:szCs w:val="28"/>
        </w:rPr>
        <w:t>Положение</w:t>
      </w:r>
    </w:p>
    <w:p w:rsidR="00265891" w:rsidRPr="00B909CA" w:rsidRDefault="002658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должности</w:t>
      </w:r>
    </w:p>
    <w:p w:rsidR="00265891" w:rsidRPr="00B909CA" w:rsidRDefault="002658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муниципальной службы в сельском поселении </w:t>
      </w:r>
      <w:r>
        <w:rPr>
          <w:rFonts w:ascii="Times New Roman" w:hAnsi="Times New Roman" w:cs="Times New Roman"/>
          <w:sz w:val="28"/>
          <w:szCs w:val="28"/>
        </w:rPr>
        <w:t>Истякский</w:t>
      </w:r>
      <w:r w:rsidRPr="00B909C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Янаульский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65891" w:rsidRPr="00B909CA" w:rsidRDefault="002658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891" w:rsidRPr="00B909CA" w:rsidRDefault="00265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лицами, замещающими должности муниципальной службы в сельском поселении </w:t>
      </w:r>
      <w:r>
        <w:rPr>
          <w:rFonts w:ascii="Times New Roman" w:hAnsi="Times New Roman" w:cs="Times New Roman"/>
          <w:sz w:val="28"/>
          <w:szCs w:val="28"/>
        </w:rPr>
        <w:t>Истякский</w:t>
      </w:r>
      <w:r w:rsidRPr="00B909C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Янаульский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65891" w:rsidRPr="00B909CA" w:rsidRDefault="00265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2. Лица, замещающие должности муниципальной службы, обязаны в соответствии с законодательством 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265891" w:rsidRPr="00B909CA" w:rsidRDefault="00265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265891" w:rsidRPr="00B909CA" w:rsidRDefault="00265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 w:rsidRPr="00B909CA">
        <w:rPr>
          <w:rFonts w:ascii="Times New Roman" w:hAnsi="Times New Roman" w:cs="Times New Roman"/>
          <w:sz w:val="28"/>
          <w:szCs w:val="28"/>
        </w:rPr>
        <w:t xml:space="preserve">3. 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>Истякский</w:t>
      </w:r>
      <w:r w:rsidRPr="00B909C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Янаульский район Республики Башкортостан направляет в Комиссию по контролю за достоверностью сведений о доходах, расходах, об имуществе и обязательствах имущественного характера, представляемых депутатами Совета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Истякский</w:t>
      </w:r>
      <w:r w:rsidRPr="00B909C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Янаульский район Республики Башкортостан, а также по урегулированию конфликта интересов уведомление, составленное по форме согласно </w:t>
      </w:r>
      <w:hyperlink w:anchor="P179" w:history="1">
        <w:r w:rsidRPr="00B909CA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Pr="00B909CA">
        <w:rPr>
          <w:rFonts w:ascii="Times New Roman" w:hAnsi="Times New Roman" w:cs="Times New Roman"/>
          <w:sz w:val="28"/>
          <w:szCs w:val="28"/>
        </w:rPr>
        <w:t>.</w:t>
      </w:r>
    </w:p>
    <w:p w:rsidR="00265891" w:rsidRPr="00B909CA" w:rsidRDefault="00265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4. Лица, замещающие должности муниципальной службы в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Истякский</w:t>
      </w:r>
      <w:r w:rsidRPr="00B909C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Янаульский район, направляют главе сельского поселения </w:t>
      </w:r>
      <w:r>
        <w:rPr>
          <w:rFonts w:ascii="Times New Roman" w:hAnsi="Times New Roman" w:cs="Times New Roman"/>
          <w:sz w:val="28"/>
          <w:szCs w:val="28"/>
        </w:rPr>
        <w:t>Истякский</w:t>
      </w:r>
      <w:r w:rsidRPr="00B909C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Янаульский район Республики Башкортостан уведомление, составленное по форме согласно </w:t>
      </w:r>
      <w:hyperlink w:anchor="P230" w:history="1">
        <w:r w:rsidRPr="00B909CA">
          <w:rPr>
            <w:rFonts w:ascii="Times New Roman" w:hAnsi="Times New Roman" w:cs="Times New Roman"/>
            <w:sz w:val="28"/>
            <w:szCs w:val="28"/>
          </w:rPr>
          <w:t>приложению № 2</w:t>
        </w:r>
      </w:hyperlink>
      <w:r w:rsidRPr="00B909CA">
        <w:rPr>
          <w:rFonts w:ascii="Times New Roman" w:hAnsi="Times New Roman" w:cs="Times New Roman"/>
          <w:sz w:val="28"/>
          <w:szCs w:val="28"/>
        </w:rPr>
        <w:t>.</w:t>
      </w:r>
    </w:p>
    <w:p w:rsidR="00265891" w:rsidRPr="00B909CA" w:rsidRDefault="00265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6"/>
      <w:bookmarkEnd w:id="2"/>
      <w:r w:rsidRPr="00B909CA">
        <w:rPr>
          <w:rFonts w:ascii="Times New Roman" w:hAnsi="Times New Roman" w:cs="Times New Roman"/>
          <w:sz w:val="28"/>
          <w:szCs w:val="28"/>
        </w:rPr>
        <w:t xml:space="preserve">5. Уведомления, поступившие на имя главы сельского поселения </w:t>
      </w:r>
      <w:r>
        <w:rPr>
          <w:rFonts w:ascii="Times New Roman" w:hAnsi="Times New Roman" w:cs="Times New Roman"/>
          <w:sz w:val="28"/>
          <w:szCs w:val="28"/>
        </w:rPr>
        <w:t>Истякский</w:t>
      </w:r>
      <w:r w:rsidRPr="00B909C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Янаульский район, для рассмотрения направляются в комиссию по соблюдению требований к служебному поведению муниципальных служащих сельского поселения </w:t>
      </w:r>
      <w:r>
        <w:rPr>
          <w:rFonts w:ascii="Times New Roman" w:hAnsi="Times New Roman" w:cs="Times New Roman"/>
          <w:sz w:val="28"/>
          <w:szCs w:val="28"/>
        </w:rPr>
        <w:t>Истякский</w:t>
      </w:r>
      <w:r w:rsidRPr="00B909C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Янаульский район и урегулированию конфликта интересов (далее - комиссия). </w:t>
      </w:r>
      <w:bookmarkStart w:id="3" w:name="P138"/>
      <w:bookmarkEnd w:id="3"/>
    </w:p>
    <w:p w:rsidR="00265891" w:rsidRPr="00B909CA" w:rsidRDefault="00265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9"/>
      <w:bookmarkStart w:id="5" w:name="P141"/>
      <w:bookmarkStart w:id="6" w:name="P142"/>
      <w:bookmarkEnd w:id="4"/>
      <w:bookmarkEnd w:id="5"/>
      <w:bookmarkEnd w:id="6"/>
      <w:r w:rsidRPr="00B909CA">
        <w:rPr>
          <w:rFonts w:ascii="Times New Roman" w:hAnsi="Times New Roman" w:cs="Times New Roman"/>
          <w:sz w:val="28"/>
          <w:szCs w:val="28"/>
        </w:rPr>
        <w:t>6. В ходе подготовки к предварительному рассмотрению уведомлений члены соответствующей комиссии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265891" w:rsidRPr="00B909CA" w:rsidRDefault="00265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7. По результатам предварительного рассмотрения уведомлений соответствующими комиссиями подготавливается мотивированное заключение на каждое из них.</w:t>
      </w:r>
    </w:p>
    <w:p w:rsidR="00265891" w:rsidRPr="00B909CA" w:rsidRDefault="00265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соответствующей комиссии в течение семи рабочих дней со дня поступления уведомлений в комиссию. </w:t>
      </w:r>
    </w:p>
    <w:p w:rsidR="00265891" w:rsidRPr="00B909CA" w:rsidRDefault="00265891" w:rsidP="000756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п.6 настоящего Положения, уведомления, заключения и другие материалы представляются соответствующей комиссии в течение 45 дней со дня поступления уведомлений. Указанный срок может быть продлен, но не более чем на 30 дней.</w:t>
      </w:r>
    </w:p>
    <w:p w:rsidR="00265891" w:rsidRPr="00B909CA" w:rsidRDefault="00265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8. Соответствующей комиссией по результатам рассмотрения уведомлений принимается одно из следующих решений:</w:t>
      </w:r>
    </w:p>
    <w:p w:rsidR="00265891" w:rsidRPr="00B909CA" w:rsidRDefault="00265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265891" w:rsidRPr="00B909CA" w:rsidRDefault="00265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8"/>
      <w:bookmarkEnd w:id="7"/>
      <w:r w:rsidRPr="00B909CA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265891" w:rsidRPr="00B909CA" w:rsidRDefault="00265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49"/>
      <w:bookmarkEnd w:id="8"/>
      <w:r w:rsidRPr="00B909CA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265891" w:rsidRPr="00B909CA" w:rsidRDefault="00265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9. В случае принятия решения, предусмотренного </w:t>
      </w:r>
      <w:hyperlink w:anchor="P148" w:history="1">
        <w:r w:rsidRPr="00B909CA">
          <w:rPr>
            <w:rFonts w:ascii="Times New Roman" w:hAnsi="Times New Roman" w:cs="Times New Roman"/>
            <w:sz w:val="28"/>
            <w:szCs w:val="28"/>
          </w:rPr>
          <w:t xml:space="preserve">подпунктом "б" пункта </w:t>
        </w:r>
      </w:hyperlink>
      <w:r w:rsidRPr="00B909CA">
        <w:rPr>
          <w:rFonts w:ascii="Times New Roman" w:hAnsi="Times New Roman" w:cs="Times New Roman"/>
          <w:sz w:val="28"/>
          <w:szCs w:val="28"/>
        </w:rPr>
        <w:t>8 настоящего Положения, в соответствии с законодательством Российской Федерации председатель соответствующей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265891" w:rsidRPr="00B909CA" w:rsidRDefault="00265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10. В случае принятия решений, предусмотренных </w:t>
      </w:r>
      <w:hyperlink w:anchor="P148" w:history="1">
        <w:r w:rsidRPr="00B909CA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B909C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9" w:history="1">
        <w:r w:rsidRPr="00B909CA">
          <w:rPr>
            <w:rFonts w:ascii="Times New Roman" w:hAnsi="Times New Roman" w:cs="Times New Roman"/>
            <w:sz w:val="28"/>
            <w:szCs w:val="28"/>
          </w:rPr>
          <w:t>"в" пункта 8</w:t>
        </w:r>
      </w:hyperlink>
      <w:r w:rsidRPr="00B909CA">
        <w:rPr>
          <w:rFonts w:ascii="Times New Roman" w:hAnsi="Times New Roman" w:cs="Times New Roman"/>
          <w:sz w:val="28"/>
          <w:szCs w:val="28"/>
        </w:rPr>
        <w:t xml:space="preserve"> настоящего Положения, председатель соответствующей комиссии представляет доклад главе сельского поселения </w:t>
      </w:r>
      <w:r>
        <w:rPr>
          <w:rFonts w:ascii="Times New Roman" w:hAnsi="Times New Roman" w:cs="Times New Roman"/>
          <w:sz w:val="28"/>
          <w:szCs w:val="28"/>
        </w:rPr>
        <w:t>Истякский</w:t>
      </w:r>
      <w:r w:rsidRPr="00B909C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Янаульский район.</w:t>
      </w:r>
    </w:p>
    <w:p w:rsidR="00265891" w:rsidRPr="00B909CA" w:rsidRDefault="002658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891" w:rsidRPr="00B909CA" w:rsidRDefault="002658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65891" w:rsidRPr="00B909CA" w:rsidRDefault="002658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65891" w:rsidRPr="00B909CA" w:rsidRDefault="002658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65891" w:rsidRPr="00B909CA" w:rsidRDefault="002658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65891" w:rsidRDefault="002658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65891" w:rsidRDefault="002658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65891" w:rsidRDefault="002658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65891" w:rsidRPr="00B909CA" w:rsidRDefault="002658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65891" w:rsidRPr="00B909CA" w:rsidRDefault="002658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65891" w:rsidRPr="00B909CA" w:rsidRDefault="002658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65891" w:rsidRPr="00B909CA" w:rsidRDefault="002658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65891" w:rsidRPr="00B909CA" w:rsidRDefault="002658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  <w:r w:rsidRPr="00B909C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65891" w:rsidRPr="00B909CA" w:rsidRDefault="00265891" w:rsidP="00F51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265891" w:rsidRPr="00B909CA" w:rsidRDefault="00265891" w:rsidP="00F51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 лицами, замещающими должности</w:t>
      </w:r>
    </w:p>
    <w:p w:rsidR="00265891" w:rsidRPr="00B909CA" w:rsidRDefault="00265891" w:rsidP="00F51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муниципальной службы в сельском </w:t>
      </w:r>
    </w:p>
    <w:p w:rsidR="00265891" w:rsidRPr="00B909CA" w:rsidRDefault="00265891" w:rsidP="00F51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поселении </w:t>
      </w:r>
      <w:r>
        <w:rPr>
          <w:rFonts w:ascii="Times New Roman" w:hAnsi="Times New Roman" w:cs="Times New Roman"/>
          <w:sz w:val="24"/>
          <w:szCs w:val="24"/>
        </w:rPr>
        <w:t>Истякский</w:t>
      </w:r>
      <w:r w:rsidRPr="00B909CA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265891" w:rsidRPr="00B909CA" w:rsidRDefault="00265891" w:rsidP="00F51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 муниципального района Янаульский район,</w:t>
      </w:r>
    </w:p>
    <w:p w:rsidR="00265891" w:rsidRPr="00B909CA" w:rsidRDefault="00265891" w:rsidP="00F51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</w:t>
      </w:r>
    </w:p>
    <w:p w:rsidR="00265891" w:rsidRPr="00B909CA" w:rsidRDefault="00265891" w:rsidP="00F51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обязанностей,</w:t>
      </w:r>
    </w:p>
    <w:p w:rsidR="00265891" w:rsidRPr="00B909CA" w:rsidRDefault="00265891" w:rsidP="00F51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 которая приводит или может привести </w:t>
      </w:r>
    </w:p>
    <w:p w:rsidR="00265891" w:rsidRPr="00B909CA" w:rsidRDefault="00265891" w:rsidP="00F51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265891" w:rsidRPr="00B909CA" w:rsidRDefault="00265891" w:rsidP="00F512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65891" w:rsidRPr="00B909CA" w:rsidRDefault="00265891" w:rsidP="00B96EEC">
      <w:pPr>
        <w:pStyle w:val="ConsPlusNonformat"/>
        <w:spacing w:line="216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Председателю Комиссии по контролю за достоверностью сведений о доходах, </w:t>
      </w:r>
    </w:p>
    <w:p w:rsidR="00265891" w:rsidRPr="00B909CA" w:rsidRDefault="00265891" w:rsidP="00B96EEC">
      <w:pPr>
        <w:pStyle w:val="ConsPlusNonformat"/>
        <w:spacing w:line="216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имущественного характера, </w:t>
      </w:r>
    </w:p>
    <w:p w:rsidR="00265891" w:rsidRPr="00B909CA" w:rsidRDefault="00265891" w:rsidP="00B96EEC">
      <w:pPr>
        <w:pStyle w:val="ConsPlusNonformat"/>
        <w:spacing w:line="216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представляемых депутатами Совета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Истякский</w:t>
      </w:r>
      <w:r w:rsidRPr="00B909CA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265891" w:rsidRPr="00B909CA" w:rsidRDefault="00265891" w:rsidP="00B96EEC">
      <w:pPr>
        <w:pStyle w:val="ConsPlusNonformat"/>
        <w:spacing w:line="216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муниципального района Янаульский район Республики Башкортостан, </w:t>
      </w:r>
    </w:p>
    <w:p w:rsidR="00265891" w:rsidRPr="00B909CA" w:rsidRDefault="00265891" w:rsidP="00A15A9B">
      <w:pPr>
        <w:pStyle w:val="ConsPlusNonformat"/>
        <w:spacing w:line="216" w:lineRule="auto"/>
        <w:ind w:firstLine="2880"/>
        <w:jc w:val="right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а также по урегулированию конфликта интересов</w:t>
      </w:r>
    </w:p>
    <w:p w:rsidR="00265891" w:rsidRPr="00B909CA" w:rsidRDefault="00265891" w:rsidP="00B96EEC">
      <w:pPr>
        <w:pStyle w:val="ConsPlusNonformat"/>
        <w:spacing w:line="216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от главы сельского поселения </w:t>
      </w:r>
      <w:r>
        <w:rPr>
          <w:rFonts w:ascii="Times New Roman" w:hAnsi="Times New Roman" w:cs="Times New Roman"/>
          <w:sz w:val="28"/>
          <w:szCs w:val="28"/>
        </w:rPr>
        <w:t>Истякский</w:t>
      </w:r>
      <w:r w:rsidRPr="00B909CA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265891" w:rsidRPr="00B909CA" w:rsidRDefault="00265891" w:rsidP="00B96EEC">
      <w:pPr>
        <w:pStyle w:val="ConsPlusNonformat"/>
        <w:spacing w:line="216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МР Янаульский район ________________________</w:t>
      </w:r>
    </w:p>
    <w:p w:rsidR="00265891" w:rsidRPr="00B909CA" w:rsidRDefault="00265891" w:rsidP="00B96EEC">
      <w:pPr>
        <w:pStyle w:val="ConsPlusNonformat"/>
        <w:spacing w:line="21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891" w:rsidRPr="00B909CA" w:rsidRDefault="00265891" w:rsidP="00B96EEC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179"/>
      <w:bookmarkEnd w:id="10"/>
      <w:r w:rsidRPr="00B909C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65891" w:rsidRPr="00B909CA" w:rsidRDefault="00265891" w:rsidP="00B96EEC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265891" w:rsidRPr="00B909CA" w:rsidRDefault="00265891" w:rsidP="00B96EEC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:rsidR="00265891" w:rsidRPr="00B909CA" w:rsidRDefault="00265891" w:rsidP="00B96EEC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265891" w:rsidRPr="00B909CA" w:rsidRDefault="00265891" w:rsidP="00B96EE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891" w:rsidRPr="00B909CA" w:rsidRDefault="00265891" w:rsidP="00B96EEC">
      <w:pPr>
        <w:pStyle w:val="ConsPlusNonformat"/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265891" w:rsidRPr="00B909CA" w:rsidRDefault="00265891" w:rsidP="00B96EEC">
      <w:pPr>
        <w:pStyle w:val="ConsPlusNonformat"/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</w:p>
    <w:p w:rsidR="00265891" w:rsidRPr="00B909CA" w:rsidRDefault="00265891" w:rsidP="00B96EE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_______________________________________________________</w:t>
      </w:r>
    </w:p>
    <w:p w:rsidR="00265891" w:rsidRPr="00B909CA" w:rsidRDefault="00265891" w:rsidP="00B96EE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5891" w:rsidRPr="00B909CA" w:rsidRDefault="00265891" w:rsidP="00B96EEC">
      <w:pPr>
        <w:pStyle w:val="ConsPlusNonformat"/>
        <w:spacing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________________________________________________________________</w:t>
      </w:r>
    </w:p>
    <w:p w:rsidR="00265891" w:rsidRPr="00B909CA" w:rsidRDefault="00265891" w:rsidP="00B96EEC">
      <w:pPr>
        <w:pStyle w:val="ConsPlusNonformat"/>
        <w:spacing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________________________________________________________________</w:t>
      </w:r>
    </w:p>
    <w:p w:rsidR="00265891" w:rsidRPr="00B909CA" w:rsidRDefault="00265891" w:rsidP="00A15A9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контролю за достоверностью сведений о доходах, расходах, об имуществе и обязательствах имущественного характера, представляемых депутатами Совета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Истякский</w:t>
      </w:r>
      <w:r w:rsidRPr="00B909C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Янаульский район Республики Башкортостан, а также по урегулированию конфликта интересов при рассмотрении настоящего уведомления (нужное подчеркнуть).</w:t>
      </w:r>
    </w:p>
    <w:p w:rsidR="00265891" w:rsidRPr="00B909CA" w:rsidRDefault="00265891" w:rsidP="00A15A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5891" w:rsidRPr="00B909CA" w:rsidRDefault="00265891" w:rsidP="00A15A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"__" ___________ 20__ г.         __________________  _____________________</w:t>
      </w:r>
    </w:p>
    <w:p w:rsidR="00265891" w:rsidRPr="00B909CA" w:rsidRDefault="00265891" w:rsidP="00B909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909CA">
        <w:rPr>
          <w:rFonts w:ascii="Times New Roman" w:hAnsi="Times New Roman" w:cs="Times New Roman"/>
          <w:sz w:val="24"/>
          <w:szCs w:val="24"/>
        </w:rPr>
        <w:t>(подпись лица, расшифровка подписи направляющего уведомление)</w:t>
      </w:r>
    </w:p>
    <w:p w:rsidR="00265891" w:rsidRPr="00B909CA" w:rsidRDefault="00265891" w:rsidP="00393A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5891" w:rsidRPr="00B909CA" w:rsidRDefault="00265891" w:rsidP="00393A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5891" w:rsidRPr="00B909CA" w:rsidRDefault="00265891" w:rsidP="00393A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65891" w:rsidRPr="00B909CA" w:rsidRDefault="00265891" w:rsidP="00393AFF">
      <w:pPr>
        <w:pStyle w:val="ConsPlusNormal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265891" w:rsidRPr="00B909CA" w:rsidRDefault="00265891" w:rsidP="00393AFF">
      <w:pPr>
        <w:pStyle w:val="ConsPlusNormal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>лицами, замещающими должности</w:t>
      </w:r>
    </w:p>
    <w:p w:rsidR="00265891" w:rsidRPr="00B909CA" w:rsidRDefault="00265891" w:rsidP="00393AFF">
      <w:pPr>
        <w:pStyle w:val="ConsPlusNormal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муниципальной службы в муниципальном </w:t>
      </w:r>
    </w:p>
    <w:p w:rsidR="00265891" w:rsidRPr="00B909CA" w:rsidRDefault="00265891" w:rsidP="00393AFF">
      <w:pPr>
        <w:pStyle w:val="ConsPlusNormal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районе Янаульский район, </w:t>
      </w:r>
    </w:p>
    <w:p w:rsidR="00265891" w:rsidRPr="00B909CA" w:rsidRDefault="00265891" w:rsidP="00393AFF">
      <w:pPr>
        <w:pStyle w:val="ConsPlusNormal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о возникновении </w:t>
      </w:r>
    </w:p>
    <w:p w:rsidR="00265891" w:rsidRPr="00B909CA" w:rsidRDefault="00265891" w:rsidP="00393AFF">
      <w:pPr>
        <w:pStyle w:val="ConsPlusNormal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личной заинтересованности при </w:t>
      </w:r>
    </w:p>
    <w:p w:rsidR="00265891" w:rsidRPr="00B909CA" w:rsidRDefault="00265891" w:rsidP="00393AFF">
      <w:pPr>
        <w:pStyle w:val="ConsPlusNormal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>исполнении должностных обязанностей,</w:t>
      </w:r>
    </w:p>
    <w:p w:rsidR="00265891" w:rsidRPr="00B909CA" w:rsidRDefault="00265891" w:rsidP="00393AFF">
      <w:pPr>
        <w:pStyle w:val="ConsPlusNormal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которая приводит или может привести </w:t>
      </w:r>
    </w:p>
    <w:p w:rsidR="00265891" w:rsidRPr="00B909CA" w:rsidRDefault="00265891" w:rsidP="00393AFF">
      <w:pPr>
        <w:pStyle w:val="ConsPlusNormal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265891" w:rsidRPr="00B909CA" w:rsidRDefault="002658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891" w:rsidRPr="00B909CA" w:rsidRDefault="00265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65891" w:rsidRPr="00B909CA" w:rsidRDefault="00265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    (отметка об ознакомлении)</w:t>
      </w:r>
    </w:p>
    <w:p w:rsidR="00265891" w:rsidRPr="00B909CA" w:rsidRDefault="00265891" w:rsidP="00380499">
      <w:pPr>
        <w:pStyle w:val="ConsPlusNonformat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265891" w:rsidRPr="00B909CA" w:rsidRDefault="00265891" w:rsidP="00380499">
      <w:pPr>
        <w:pStyle w:val="ConsPlusNonformat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65891" w:rsidRPr="00B909CA" w:rsidRDefault="00265891" w:rsidP="00380499">
      <w:pPr>
        <w:pStyle w:val="ConsPlusNonformat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Истякский</w:t>
      </w:r>
      <w:r w:rsidRPr="00B909CA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265891" w:rsidRPr="00B909CA" w:rsidRDefault="00265891" w:rsidP="00380499">
      <w:pPr>
        <w:pStyle w:val="ConsPlusNonformat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265891" w:rsidRPr="00B909CA" w:rsidRDefault="00265891" w:rsidP="00380499">
      <w:pPr>
        <w:pStyle w:val="ConsPlusNonformat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Янаульский район</w:t>
      </w:r>
    </w:p>
    <w:p w:rsidR="00265891" w:rsidRPr="00B909CA" w:rsidRDefault="00265891" w:rsidP="00380499">
      <w:pPr>
        <w:pStyle w:val="ConsPlusNonformat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265891" w:rsidRPr="00B909CA" w:rsidRDefault="00265891" w:rsidP="00380499">
      <w:pPr>
        <w:pStyle w:val="ConsPlusNonformat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от _____________________</w:t>
      </w:r>
    </w:p>
    <w:p w:rsidR="00265891" w:rsidRPr="00B909CA" w:rsidRDefault="00265891" w:rsidP="00380499">
      <w:pPr>
        <w:pStyle w:val="ConsPlusNonformat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65891" w:rsidRPr="00B909CA" w:rsidRDefault="00265891" w:rsidP="00380499">
      <w:pPr>
        <w:pStyle w:val="ConsPlusNonformat"/>
        <w:ind w:firstLine="5812"/>
        <w:jc w:val="both"/>
        <w:rPr>
          <w:rFonts w:ascii="Times New Roman" w:hAnsi="Times New Roman" w:cs="Times New Roman"/>
        </w:rPr>
      </w:pPr>
      <w:r w:rsidRPr="00B909CA">
        <w:rPr>
          <w:rFonts w:ascii="Times New Roman" w:hAnsi="Times New Roman" w:cs="Times New Roman"/>
        </w:rPr>
        <w:t>(Ф.И.О., замещаемая должность)</w:t>
      </w:r>
    </w:p>
    <w:p w:rsidR="00265891" w:rsidRPr="00B909CA" w:rsidRDefault="00265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5891" w:rsidRPr="00B909CA" w:rsidRDefault="00265891" w:rsidP="003804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230"/>
      <w:bookmarkEnd w:id="11"/>
      <w:r w:rsidRPr="00B909C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65891" w:rsidRPr="00B909CA" w:rsidRDefault="00265891" w:rsidP="003804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265891" w:rsidRPr="00B909CA" w:rsidRDefault="00265891" w:rsidP="003804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</w:t>
      </w:r>
    </w:p>
    <w:p w:rsidR="00265891" w:rsidRPr="00B909CA" w:rsidRDefault="00265891" w:rsidP="003804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265891" w:rsidRPr="00B909CA" w:rsidRDefault="00265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5891" w:rsidRPr="00B909CA" w:rsidRDefault="00265891" w:rsidP="003804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265891" w:rsidRPr="00B909CA" w:rsidRDefault="00265891" w:rsidP="003804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</w:p>
    <w:p w:rsidR="00265891" w:rsidRPr="00B909CA" w:rsidRDefault="00265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</w:t>
      </w:r>
    </w:p>
    <w:p w:rsidR="00265891" w:rsidRPr="00B909CA" w:rsidRDefault="00265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5891" w:rsidRPr="00B909CA" w:rsidRDefault="00265891" w:rsidP="003804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</w:t>
      </w:r>
    </w:p>
    <w:p w:rsidR="00265891" w:rsidRPr="00B909CA" w:rsidRDefault="00265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</w:t>
      </w:r>
    </w:p>
    <w:p w:rsidR="00265891" w:rsidRPr="00B909CA" w:rsidRDefault="00265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65891" w:rsidRPr="00B909CA" w:rsidRDefault="00265891" w:rsidP="003804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 конфликта интересов: _______________________________________________</w:t>
      </w:r>
    </w:p>
    <w:p w:rsidR="00265891" w:rsidRPr="00B909CA" w:rsidRDefault="00265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5891" w:rsidRPr="00B909CA" w:rsidRDefault="00265891" w:rsidP="00A15A9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сельского поселения </w:t>
      </w:r>
      <w:r>
        <w:rPr>
          <w:rFonts w:ascii="Times New Roman" w:hAnsi="Times New Roman" w:cs="Times New Roman"/>
          <w:sz w:val="28"/>
          <w:szCs w:val="28"/>
        </w:rPr>
        <w:t>Истякский</w:t>
      </w:r>
      <w:r w:rsidRPr="00B909C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Янаульский район и урегулированию конфликта интересов при рассмотрении настоящего уведомления (нужное подчеркнуть).</w:t>
      </w:r>
    </w:p>
    <w:p w:rsidR="00265891" w:rsidRPr="00B909CA" w:rsidRDefault="00265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5891" w:rsidRPr="00B909CA" w:rsidRDefault="00265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"__" ___________ 20__ г.         __________________  _____________________</w:t>
      </w:r>
    </w:p>
    <w:p w:rsidR="00265891" w:rsidRPr="00B909CA" w:rsidRDefault="00265891" w:rsidP="00B909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              (подпись лица, расшифровка подписи  направляющего уведомление)</w:t>
      </w:r>
    </w:p>
    <w:sectPr w:rsidR="00265891" w:rsidRPr="00B909CA" w:rsidSect="0004548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81569"/>
    <w:multiLevelType w:val="hybridMultilevel"/>
    <w:tmpl w:val="61AA3672"/>
    <w:lvl w:ilvl="0" w:tplc="E264A3D2">
      <w:start w:val="3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7" w:hanging="360"/>
      </w:pPr>
    </w:lvl>
    <w:lvl w:ilvl="2" w:tplc="0419001B">
      <w:start w:val="1"/>
      <w:numFmt w:val="lowerRoman"/>
      <w:lvlText w:val="%3."/>
      <w:lvlJc w:val="right"/>
      <w:pPr>
        <w:ind w:left="2547" w:hanging="180"/>
      </w:pPr>
    </w:lvl>
    <w:lvl w:ilvl="3" w:tplc="0419000F">
      <w:start w:val="1"/>
      <w:numFmt w:val="decimal"/>
      <w:lvlText w:val="%4."/>
      <w:lvlJc w:val="left"/>
      <w:pPr>
        <w:ind w:left="3267" w:hanging="360"/>
      </w:pPr>
    </w:lvl>
    <w:lvl w:ilvl="4" w:tplc="04190019">
      <w:start w:val="1"/>
      <w:numFmt w:val="lowerLetter"/>
      <w:lvlText w:val="%5."/>
      <w:lvlJc w:val="left"/>
      <w:pPr>
        <w:ind w:left="3987" w:hanging="360"/>
      </w:pPr>
    </w:lvl>
    <w:lvl w:ilvl="5" w:tplc="0419001B">
      <w:start w:val="1"/>
      <w:numFmt w:val="lowerRoman"/>
      <w:lvlText w:val="%6."/>
      <w:lvlJc w:val="right"/>
      <w:pPr>
        <w:ind w:left="4707" w:hanging="180"/>
      </w:pPr>
    </w:lvl>
    <w:lvl w:ilvl="6" w:tplc="0419000F">
      <w:start w:val="1"/>
      <w:numFmt w:val="decimal"/>
      <w:lvlText w:val="%7."/>
      <w:lvlJc w:val="left"/>
      <w:pPr>
        <w:ind w:left="5427" w:hanging="360"/>
      </w:pPr>
    </w:lvl>
    <w:lvl w:ilvl="7" w:tplc="04190019">
      <w:start w:val="1"/>
      <w:numFmt w:val="lowerLetter"/>
      <w:lvlText w:val="%8."/>
      <w:lvlJc w:val="left"/>
      <w:pPr>
        <w:ind w:left="6147" w:hanging="360"/>
      </w:pPr>
    </w:lvl>
    <w:lvl w:ilvl="8" w:tplc="0419001B">
      <w:start w:val="1"/>
      <w:numFmt w:val="lowerRoman"/>
      <w:lvlText w:val="%9."/>
      <w:lvlJc w:val="right"/>
      <w:pPr>
        <w:ind w:left="68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6F0"/>
    <w:rsid w:val="00045488"/>
    <w:rsid w:val="00072D35"/>
    <w:rsid w:val="000756C6"/>
    <w:rsid w:val="000B4AFC"/>
    <w:rsid w:val="00141FF4"/>
    <w:rsid w:val="00183CAF"/>
    <w:rsid w:val="00265891"/>
    <w:rsid w:val="002720FC"/>
    <w:rsid w:val="00284F39"/>
    <w:rsid w:val="003539A4"/>
    <w:rsid w:val="00380499"/>
    <w:rsid w:val="00393AFF"/>
    <w:rsid w:val="003B4E8B"/>
    <w:rsid w:val="004870B5"/>
    <w:rsid w:val="004946E3"/>
    <w:rsid w:val="004D5610"/>
    <w:rsid w:val="004E5C26"/>
    <w:rsid w:val="0054178A"/>
    <w:rsid w:val="00575B70"/>
    <w:rsid w:val="00584F49"/>
    <w:rsid w:val="005D52C9"/>
    <w:rsid w:val="005F28B1"/>
    <w:rsid w:val="00606C79"/>
    <w:rsid w:val="006430CF"/>
    <w:rsid w:val="00662533"/>
    <w:rsid w:val="00665CEE"/>
    <w:rsid w:val="006B66D2"/>
    <w:rsid w:val="006C4FF8"/>
    <w:rsid w:val="0073280E"/>
    <w:rsid w:val="0074182E"/>
    <w:rsid w:val="00780F03"/>
    <w:rsid w:val="007949C3"/>
    <w:rsid w:val="007E5E66"/>
    <w:rsid w:val="007F71D0"/>
    <w:rsid w:val="008177EB"/>
    <w:rsid w:val="00825200"/>
    <w:rsid w:val="0085410B"/>
    <w:rsid w:val="00926C82"/>
    <w:rsid w:val="00A15A9B"/>
    <w:rsid w:val="00A33F4E"/>
    <w:rsid w:val="00A77D64"/>
    <w:rsid w:val="00B006F0"/>
    <w:rsid w:val="00B62A2A"/>
    <w:rsid w:val="00B8135C"/>
    <w:rsid w:val="00B909CA"/>
    <w:rsid w:val="00B96EE7"/>
    <w:rsid w:val="00B96EEC"/>
    <w:rsid w:val="00BD45EB"/>
    <w:rsid w:val="00C25FE5"/>
    <w:rsid w:val="00C27AC7"/>
    <w:rsid w:val="00C35D0A"/>
    <w:rsid w:val="00C5481E"/>
    <w:rsid w:val="00CB45DF"/>
    <w:rsid w:val="00D62CDE"/>
    <w:rsid w:val="00D63D6B"/>
    <w:rsid w:val="00D70E4A"/>
    <w:rsid w:val="00D818A7"/>
    <w:rsid w:val="00EC3C57"/>
    <w:rsid w:val="00F11241"/>
    <w:rsid w:val="00F512D7"/>
    <w:rsid w:val="00FD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35C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06F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06F0"/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ConsPlusNormal">
    <w:name w:val="ConsPlusNormal"/>
    <w:uiPriority w:val="99"/>
    <w:rsid w:val="00B006F0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B006F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006F0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B006F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NoSpacing">
    <w:name w:val="No Spacing"/>
    <w:uiPriority w:val="99"/>
    <w:qFormat/>
    <w:rsid w:val="00B006F0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0756C6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C25F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D2377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">
    <w:name w:val="Знак Знак Знак Знак Знак Знак1 Знак"/>
    <w:basedOn w:val="Normal"/>
    <w:link w:val="DefaultParagraphFont"/>
    <w:autoRedefine/>
    <w:uiPriority w:val="99"/>
    <w:semiHidden/>
    <w:rsid w:val="00045488"/>
    <w:pPr>
      <w:spacing w:after="160" w:line="240" w:lineRule="exact"/>
    </w:pPr>
    <w:rPr>
      <w:rFonts w:ascii="Times New Roman" w:hAnsi="Times New Roman" w:cs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99"/>
    <w:qFormat/>
    <w:rsid w:val="0004548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1622</Words>
  <Characters>9251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Радмир</dc:creator>
  <cp:keywords/>
  <dc:description/>
  <cp:lastModifiedBy>1</cp:lastModifiedBy>
  <cp:revision>2</cp:revision>
  <dcterms:created xsi:type="dcterms:W3CDTF">2016-05-10T11:17:00Z</dcterms:created>
  <dcterms:modified xsi:type="dcterms:W3CDTF">2016-05-10T11:17:00Z</dcterms:modified>
</cp:coreProperties>
</file>